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Pr="00C862A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назив јединице локалне самоуправе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4B6B4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4B6B45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4B6B45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4B6B4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4B6B4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4B6B4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Како видите решавање проблема (шта сматрате да би требало да се догоди да би се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Јединица локалне самоуправе______________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 Општина Алексинац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)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________ 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 име , нпр.Петар Петровић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),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_______________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нпр.начелник одељења  за Енергетску ефикасност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  <w:p w14:paraId="33AC7544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Адреса:__________, __________, Србија </w:t>
            </w:r>
          </w:p>
          <w:p w14:paraId="7A1B93DB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е-пошта: ______________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нпр.p.petrovic@aleksinac.rs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_________(радним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004B6B45" w:rsidP="2B9C20FB">
            <w:pPr>
              <w:spacing w:after="160"/>
            </w:pPr>
            <w:hyperlink r:id="rId8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9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4B6B45"/>
    <w:rsid w:val="006C6364"/>
    <w:rsid w:val="008C7448"/>
    <w:rsid w:val="009120E6"/>
    <w:rsid w:val="009C16C3"/>
    <w:rsid w:val="00A253EE"/>
    <w:rsid w:val="00BF35AD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B45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B45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be.surce@mre.gov.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re.gov.rs/tekst/2206/dokumenta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2025-12-12T09:25:00Z</dcterms:created>
  <dcterms:modified xsi:type="dcterms:W3CDTF">2025-12-12T09:25:00Z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